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0B28B6">
        <w:rPr>
          <w:rFonts w:ascii="Arial" w:hAnsi="Arial" w:cs="Arial"/>
          <w:sz w:val="16"/>
        </w:rPr>
        <w:t>7</w:t>
      </w:r>
      <w:r w:rsidR="0011282E">
        <w:rPr>
          <w:rFonts w:ascii="Arial" w:hAnsi="Arial" w:cs="Arial"/>
          <w:sz w:val="16"/>
        </w:rPr>
        <w:t>7</w:t>
      </w:r>
    </w:p>
    <w:tbl>
      <w:tblPr>
        <w:tblW w:w="1088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425"/>
        <w:gridCol w:w="567"/>
        <w:gridCol w:w="567"/>
        <w:gridCol w:w="1134"/>
        <w:gridCol w:w="709"/>
        <w:gridCol w:w="425"/>
        <w:gridCol w:w="709"/>
        <w:gridCol w:w="127"/>
        <w:gridCol w:w="440"/>
        <w:gridCol w:w="1134"/>
        <w:gridCol w:w="425"/>
        <w:gridCol w:w="567"/>
        <w:gridCol w:w="64"/>
        <w:gridCol w:w="78"/>
        <w:gridCol w:w="1560"/>
      </w:tblGrid>
      <w:tr w:rsidR="005939DF" w:rsidRPr="004201E6" w:rsidTr="008862C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50590F" w:rsidP="004201E6">
            <w:pPr>
              <w:jc w:val="center"/>
              <w:rPr>
                <w:rFonts w:ascii="Arial" w:hAnsi="Arial" w:cs="Arial"/>
                <w:b/>
              </w:rPr>
            </w:pPr>
            <w:r w:rsidRPr="0050590F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8" o:title=""/>
                </v:shape>
              </w:pict>
            </w:r>
          </w:p>
        </w:tc>
        <w:tc>
          <w:tcPr>
            <w:tcW w:w="7293" w:type="dxa"/>
            <w:gridSpan w:val="13"/>
          </w:tcPr>
          <w:p w:rsidR="000B28B6" w:rsidRDefault="00D933AD" w:rsidP="000B28B6">
            <w:pPr>
              <w:ind w:right="-43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WITHDRAWAL NOTICE</w:t>
            </w:r>
          </w:p>
          <w:p w:rsidR="000B28B6" w:rsidRPr="004201E6" w:rsidRDefault="000B28B6" w:rsidP="000B28B6">
            <w:pPr>
              <w:ind w:right="-43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0B28B6" w:rsidRPr="004201E6" w:rsidRDefault="0050590F" w:rsidP="000B28B6">
            <w:pPr>
              <w:rPr>
                <w:rFonts w:ascii="Arial" w:hAnsi="Arial" w:cs="Arial"/>
                <w:sz w:val="16"/>
              </w:rPr>
            </w:pPr>
            <w:hyperlink r:id="rId9" w:history="1">
              <w:r w:rsidR="000B28B6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0B28B6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0B28B6" w:rsidRDefault="000B28B6" w:rsidP="000B28B6">
            <w:pPr>
              <w:spacing w:after="60"/>
              <w:rPr>
                <w:rFonts w:ascii="Arial" w:hAnsi="Arial" w:cs="Arial"/>
                <w:i/>
              </w:rPr>
            </w:pPr>
            <w:r w:rsidRPr="002A415D">
              <w:rPr>
                <w:rFonts w:ascii="Arial" w:hAnsi="Arial" w:cs="Arial"/>
                <w:i/>
              </w:rPr>
              <w:t>Summary Offences Act 1953</w:t>
            </w:r>
          </w:p>
          <w:p w:rsidR="00AA448E" w:rsidRPr="00C352B0" w:rsidRDefault="000B28B6" w:rsidP="00325F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</w:t>
            </w:r>
            <w:r w:rsidRPr="002A415D">
              <w:rPr>
                <w:rFonts w:ascii="Arial" w:hAnsi="Arial" w:cs="Arial"/>
                <w:sz w:val="20"/>
              </w:rPr>
              <w:t>74B</w:t>
            </w:r>
            <w:r w:rsidR="0011282E"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1638" w:type="dxa"/>
            <w:gridSpan w:val="2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8862C1">
        <w:trPr>
          <w:trHeight w:hRule="exact" w:val="120"/>
        </w:trPr>
        <w:tc>
          <w:tcPr>
            <w:tcW w:w="10881" w:type="dxa"/>
            <w:gridSpan w:val="17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8862C1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50590F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269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50590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8862C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0590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0590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50590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8862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8862C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50590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0590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0590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828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50590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8862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8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55359" w:rsidRPr="004201E6" w:rsidTr="008862C1">
        <w:trPr>
          <w:trHeight w:val="360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59" w:rsidRPr="00B70E4D" w:rsidRDefault="00F55359" w:rsidP="00BB42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  <w:tc>
          <w:tcPr>
            <w:tcW w:w="9498" w:type="dxa"/>
            <w:gridSpan w:val="1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359" w:rsidRPr="00B70E4D" w:rsidRDefault="00F55359" w:rsidP="00F5535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A230B">
              <w:rPr>
                <w:rFonts w:ascii="Arial" w:hAnsi="Arial" w:cs="Arial"/>
                <w:sz w:val="20"/>
                <w:szCs w:val="22"/>
              </w:rPr>
              <w:t>Commissioner of Police Adelaide</w:t>
            </w:r>
          </w:p>
        </w:tc>
      </w:tr>
      <w:tr w:rsidR="00F55359" w:rsidRPr="004201E6" w:rsidTr="008862C1">
        <w:trPr>
          <w:trHeight w:val="360"/>
        </w:trPr>
        <w:tc>
          <w:tcPr>
            <w:tcW w:w="5352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55359" w:rsidRPr="00B70E4D" w:rsidRDefault="0050590F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359" w:rsidRPr="00B70E4D" w:rsidRDefault="0050590F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5359" w:rsidRPr="00B70E4D" w:rsidRDefault="0050590F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5359" w:rsidRPr="004201E6" w:rsidTr="008862C1">
        <w:trPr>
          <w:trHeight w:val="170"/>
        </w:trPr>
        <w:tc>
          <w:tcPr>
            <w:tcW w:w="5352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5359" w:rsidRPr="00471444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55359">
              <w:rPr>
                <w:rFonts w:ascii="Arial" w:hAnsi="Arial" w:cs="Arial"/>
                <w:i/>
                <w:sz w:val="14"/>
                <w:szCs w:val="14"/>
              </w:rPr>
              <w:t>Contact person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359" w:rsidRPr="00471444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359" w:rsidRPr="00FE691E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1282E" w:rsidRPr="004201E6" w:rsidTr="008862C1">
        <w:trPr>
          <w:trHeight w:val="360"/>
        </w:trPr>
        <w:tc>
          <w:tcPr>
            <w:tcW w:w="10881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Occupier </w:t>
            </w:r>
            <w:r w:rsidRPr="008D01FB">
              <w:rPr>
                <w:rFonts w:ascii="Arial" w:hAnsi="Arial" w:cs="Arial"/>
                <w:i/>
                <w:sz w:val="20"/>
                <w:szCs w:val="22"/>
              </w:rPr>
              <w:t>(if more than one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, </w:t>
            </w:r>
            <w:r w:rsidRPr="008D01FB">
              <w:rPr>
                <w:rFonts w:ascii="Arial" w:hAnsi="Arial" w:cs="Arial"/>
                <w:i/>
                <w:sz w:val="20"/>
                <w:szCs w:val="22"/>
              </w:rPr>
              <w:t>attach details)</w:t>
            </w:r>
          </w:p>
        </w:tc>
      </w:tr>
      <w:tr w:rsidR="0011282E" w:rsidRPr="004201E6" w:rsidTr="008862C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282E" w:rsidRPr="00B70E4D" w:rsidTr="008862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11282E" w:rsidP="00EE1F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82E" w:rsidRPr="00FE691E" w:rsidRDefault="0011282E" w:rsidP="00EE1FFB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11282E" w:rsidRPr="004201E6" w:rsidTr="008862C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282E" w:rsidRPr="004201E6" w:rsidTr="008862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282E" w:rsidRPr="004B6B8D" w:rsidRDefault="0011282E" w:rsidP="00EE1F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11282E" w:rsidRPr="004201E6" w:rsidTr="008862C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282E" w:rsidRPr="004201E6" w:rsidTr="008862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282E" w:rsidRPr="004B6B8D" w:rsidRDefault="0011282E" w:rsidP="00EE1F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8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1282E" w:rsidRPr="004201E6" w:rsidTr="008862C1">
        <w:trPr>
          <w:trHeight w:val="360"/>
        </w:trPr>
        <w:tc>
          <w:tcPr>
            <w:tcW w:w="10881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Owner </w:t>
            </w:r>
            <w:r w:rsidRPr="008D01FB">
              <w:rPr>
                <w:rFonts w:ascii="Arial" w:hAnsi="Arial" w:cs="Arial"/>
                <w:i/>
                <w:sz w:val="20"/>
                <w:szCs w:val="22"/>
              </w:rPr>
              <w:t>(if more than one, attach details)</w:t>
            </w:r>
          </w:p>
        </w:tc>
      </w:tr>
      <w:tr w:rsidR="0011282E" w:rsidRPr="004201E6" w:rsidTr="008862C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282E" w:rsidRPr="00B70E4D" w:rsidTr="008862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11282E" w:rsidP="00EE1F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82E" w:rsidRPr="00FE691E" w:rsidRDefault="0011282E" w:rsidP="00EE1FFB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11282E" w:rsidRPr="004201E6" w:rsidTr="008862C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282E" w:rsidRPr="004201E6" w:rsidTr="008862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282E" w:rsidRPr="004B6B8D" w:rsidRDefault="0011282E" w:rsidP="00EE1F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11282E" w:rsidRPr="004201E6" w:rsidTr="008862C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282E" w:rsidRPr="004201E6" w:rsidTr="008862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282E" w:rsidRPr="004B6B8D" w:rsidRDefault="0011282E" w:rsidP="00EE1F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8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1282E" w:rsidRPr="004201E6" w:rsidTr="008862C1">
        <w:trPr>
          <w:trHeight w:val="360"/>
        </w:trPr>
        <w:tc>
          <w:tcPr>
            <w:tcW w:w="10881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Premises to which Order relates</w:t>
            </w:r>
          </w:p>
        </w:tc>
      </w:tr>
      <w:tr w:rsidR="0011282E" w:rsidRPr="004201E6" w:rsidTr="008862C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CT ref #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282E" w:rsidRPr="004201E6" w:rsidTr="008862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282E" w:rsidRPr="004B6B8D" w:rsidRDefault="0011282E" w:rsidP="00EE1F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82E" w:rsidRPr="00FE691E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11282E" w:rsidRPr="004201E6" w:rsidTr="008862C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282E" w:rsidRPr="00B70E4D" w:rsidRDefault="0050590F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82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 w:rsidR="0011282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1282E" w:rsidRPr="00B70E4D" w:rsidRDefault="0011282E" w:rsidP="00EE1FF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1282E" w:rsidRPr="004201E6" w:rsidTr="008862C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282E" w:rsidRPr="004B6B8D" w:rsidRDefault="0011282E" w:rsidP="00EE1F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8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82E" w:rsidRPr="00471444" w:rsidRDefault="0011282E" w:rsidP="00EE1FFB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5D5B1B" w:rsidRPr="004201E6" w:rsidTr="008862C1">
        <w:trPr>
          <w:trHeight w:val="403"/>
        </w:trPr>
        <w:tc>
          <w:tcPr>
            <w:tcW w:w="8187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5D5B1B" w:rsidRDefault="005D5B1B" w:rsidP="008862C1">
            <w:pPr>
              <w:suppressAutoHyphens/>
              <w:spacing w:before="120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11282E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The Commissioner has determined that the Fortification Removal Order 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made on </w:t>
            </w:r>
            <w:r w:rsidR="008862C1">
              <w:rPr>
                <w:rFonts w:ascii="Arial" w:hAnsi="Arial" w:cs="Arial"/>
                <w:b/>
                <w:spacing w:val="-2"/>
                <w:sz w:val="20"/>
                <w:lang w:val="en-US"/>
              </w:rPr>
              <w:t>the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D5B1B" w:rsidRPr="0011282E" w:rsidRDefault="0050590F" w:rsidP="008862C1">
            <w:pPr>
              <w:suppressAutoHyphens/>
              <w:spacing w:before="120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B1B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5D5B1B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5D5B1B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5D5B1B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5D5B1B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5D5B1B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bottom"/>
          </w:tcPr>
          <w:p w:rsidR="005D5B1B" w:rsidRPr="0011282E" w:rsidRDefault="008862C1" w:rsidP="008862C1">
            <w:pPr>
              <w:suppressAutoHyphens/>
              <w:spacing w:before="120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day of</w:t>
            </w:r>
          </w:p>
        </w:tc>
      </w:tr>
      <w:tr w:rsidR="008862C1" w:rsidRPr="004201E6" w:rsidTr="008862C1">
        <w:trPr>
          <w:trHeight w:val="289"/>
        </w:trPr>
        <w:tc>
          <w:tcPr>
            <w:tcW w:w="237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8862C1" w:rsidRPr="0011282E" w:rsidRDefault="0050590F" w:rsidP="008862C1">
            <w:pPr>
              <w:suppressAutoHyphens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="008862C1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8862C1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8862C1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8862C1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8862C1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8862C1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9"/>
          </w:p>
        </w:tc>
        <w:tc>
          <w:tcPr>
            <w:tcW w:w="567" w:type="dxa"/>
            <w:vAlign w:val="bottom"/>
          </w:tcPr>
          <w:p w:rsidR="008862C1" w:rsidRPr="0011282E" w:rsidRDefault="008862C1" w:rsidP="008862C1">
            <w:pPr>
              <w:suppressAutoHyphens/>
              <w:jc w:val="righ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862C1" w:rsidRPr="0011282E" w:rsidRDefault="0050590F" w:rsidP="008862C1">
            <w:pPr>
              <w:suppressAutoHyphens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Text37"/>
            <w:r w:rsidR="008862C1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8862C1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8862C1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0"/>
          </w:p>
        </w:tc>
        <w:tc>
          <w:tcPr>
            <w:tcW w:w="7372" w:type="dxa"/>
            <w:gridSpan w:val="12"/>
            <w:tcBorders>
              <w:right w:val="single" w:sz="18" w:space="0" w:color="auto"/>
            </w:tcBorders>
            <w:vAlign w:val="bottom"/>
          </w:tcPr>
          <w:p w:rsidR="008862C1" w:rsidRPr="0011282E" w:rsidRDefault="008862C1" w:rsidP="008862C1">
            <w:pPr>
              <w:suppressAutoHyphens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8862C1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will </w:t>
            </w:r>
            <w:r w:rsidRPr="0011282E">
              <w:rPr>
                <w:rFonts w:ascii="Arial" w:hAnsi="Arial" w:cs="Arial"/>
                <w:b/>
                <w:spacing w:val="-2"/>
                <w:sz w:val="20"/>
                <w:lang w:val="en-US"/>
              </w:rPr>
              <w:t>not be enforced and hereby withdraws the Order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.</w:t>
            </w:r>
          </w:p>
        </w:tc>
      </w:tr>
      <w:tr w:rsidR="008862C1" w:rsidRPr="008862C1" w:rsidTr="008862C1">
        <w:trPr>
          <w:trHeight w:val="123"/>
        </w:trPr>
        <w:tc>
          <w:tcPr>
            <w:tcW w:w="10881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2C1" w:rsidRPr="008862C1" w:rsidRDefault="008862C1" w:rsidP="008862C1">
            <w:pPr>
              <w:suppressAutoHyphens/>
              <w:jc w:val="left"/>
              <w:rPr>
                <w:rFonts w:ascii="Arial" w:hAnsi="Arial" w:cs="Arial"/>
                <w:b/>
                <w:spacing w:val="-2"/>
                <w:sz w:val="10"/>
                <w:lang w:val="en-US"/>
              </w:rPr>
            </w:pPr>
          </w:p>
        </w:tc>
      </w:tr>
    </w:tbl>
    <w:p w:rsidR="000D0186" w:rsidRDefault="00E14DA5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1" w:name="Text26"/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2" w:name="Text27"/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3" w:name="Text28"/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9"/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30"/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31"/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32"/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950E6F" w:rsidRDefault="00950E6F" w:rsidP="00950E6F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5B14FC" w:rsidRPr="00A61404" w:rsidRDefault="0050590F" w:rsidP="005B14FC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5B14FC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5B14FC">
              <w:rPr>
                <w:rFonts w:ascii="Arial" w:hAnsi="Arial" w:cs="Arial"/>
                <w:sz w:val="20"/>
              </w:rPr>
              <w:t xml:space="preserve">   </w:t>
            </w:r>
            <w:r w:rsidR="005B14FC" w:rsidRPr="00A61404">
              <w:rPr>
                <w:rFonts w:ascii="Arial" w:hAnsi="Arial" w:cs="Arial"/>
                <w:sz w:val="20"/>
              </w:rPr>
              <w:t>personally;</w:t>
            </w:r>
          </w:p>
          <w:p w:rsidR="005B14FC" w:rsidRPr="00A61404" w:rsidRDefault="0050590F" w:rsidP="005B14FC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4FC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B14FC">
              <w:rPr>
                <w:rFonts w:ascii="Arial" w:hAnsi="Arial" w:cs="Arial"/>
                <w:sz w:val="20"/>
              </w:rPr>
              <w:t xml:space="preserve">   </w:t>
            </w:r>
            <w:r w:rsidR="005B14FC" w:rsidRPr="00A96004">
              <w:rPr>
                <w:rFonts w:ascii="Arial" w:hAnsi="Arial" w:cs="Arial"/>
                <w:sz w:val="20"/>
              </w:rPr>
              <w:t xml:space="preserve">by </w:t>
            </w:r>
            <w:r w:rsidR="005B14FC">
              <w:rPr>
                <w:rFonts w:ascii="Arial" w:hAnsi="Arial" w:cs="Arial"/>
                <w:sz w:val="20"/>
              </w:rPr>
              <w:t>registered</w:t>
            </w:r>
            <w:r w:rsidR="005B14FC" w:rsidRPr="00A96004">
              <w:rPr>
                <w:rFonts w:ascii="Arial" w:hAnsi="Arial" w:cs="Arial"/>
                <w:sz w:val="20"/>
              </w:rPr>
              <w:t xml:space="preserve"> post</w:t>
            </w:r>
            <w:r w:rsidR="005B14FC" w:rsidRPr="00A61404">
              <w:rPr>
                <w:rFonts w:ascii="Arial" w:hAnsi="Arial" w:cs="Arial"/>
                <w:sz w:val="20"/>
              </w:rPr>
              <w:t>;</w:t>
            </w:r>
          </w:p>
          <w:p w:rsidR="00950E6F" w:rsidRPr="001027FE" w:rsidRDefault="0050590F" w:rsidP="005B14FC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="005B14FC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="005B14FC">
              <w:rPr>
                <w:rFonts w:ascii="Arial" w:hAnsi="Arial" w:cs="Arial"/>
                <w:sz w:val="20"/>
              </w:rPr>
              <w:t xml:space="preserve">   b</w:t>
            </w:r>
            <w:r w:rsidR="005B14FC" w:rsidRPr="00CA28AC">
              <w:rPr>
                <w:rFonts w:ascii="Arial" w:hAnsi="Arial" w:cs="Arial"/>
                <w:sz w:val="20"/>
              </w:rPr>
              <w:t>y affixing a copy of the order to the premises at a prominent place at or near to the entrance to the premises.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D018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 w:rsidR="000D0186"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0" w:name="Text33"/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1" w:name="Text34"/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2" w:name="Text35"/>
            <w:r w:rsidR="0050590F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0590F">
              <w:rPr>
                <w:rFonts w:ascii="Arial" w:hAnsi="Arial" w:cs="Arial"/>
                <w:sz w:val="20"/>
              </w:rPr>
            </w:r>
            <w:r w:rsidR="0050590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0590F"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1B" w:rsidRDefault="005D5B1B">
      <w:r>
        <w:separator/>
      </w:r>
    </w:p>
  </w:endnote>
  <w:endnote w:type="continuationSeparator" w:id="0">
    <w:p w:rsidR="005D5B1B" w:rsidRDefault="005D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F8" w:rsidRDefault="00942D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F8" w:rsidRDefault="00942D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F8" w:rsidRPr="00942DF8" w:rsidRDefault="00942DF8">
    <w:pPr>
      <w:pStyle w:val="Footer"/>
      <w:rPr>
        <w:sz w:val="14"/>
      </w:rPr>
    </w:pPr>
    <w:r w:rsidRPr="00942DF8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1B" w:rsidRDefault="005D5B1B">
      <w:r>
        <w:separator/>
      </w:r>
    </w:p>
  </w:footnote>
  <w:footnote w:type="continuationSeparator" w:id="0">
    <w:p w:rsidR="005D5B1B" w:rsidRDefault="005D5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1B" w:rsidRDefault="00505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5B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B1B" w:rsidRDefault="005D5B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1B" w:rsidRPr="001F6478" w:rsidRDefault="0050590F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5D5B1B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942DF8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5D5B1B" w:rsidRDefault="005D5B1B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F8" w:rsidRDefault="00942D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F861BD"/>
    <w:multiLevelType w:val="hybridMultilevel"/>
    <w:tmpl w:val="B8369914"/>
    <w:lvl w:ilvl="0" w:tplc="9DE6F58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042"/>
    <w:rsid w:val="000039EB"/>
    <w:rsid w:val="00007BAF"/>
    <w:rsid w:val="00017278"/>
    <w:rsid w:val="00036F76"/>
    <w:rsid w:val="000373A0"/>
    <w:rsid w:val="000373E6"/>
    <w:rsid w:val="0004395A"/>
    <w:rsid w:val="00051B24"/>
    <w:rsid w:val="000735D0"/>
    <w:rsid w:val="0008054B"/>
    <w:rsid w:val="00086C5A"/>
    <w:rsid w:val="000876AA"/>
    <w:rsid w:val="000974C9"/>
    <w:rsid w:val="000A505D"/>
    <w:rsid w:val="000B28B6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1CE5"/>
    <w:rsid w:val="001027FE"/>
    <w:rsid w:val="0010311C"/>
    <w:rsid w:val="00106073"/>
    <w:rsid w:val="00110A4E"/>
    <w:rsid w:val="0011282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2D80"/>
    <w:rsid w:val="001B3516"/>
    <w:rsid w:val="001B5B47"/>
    <w:rsid w:val="001C3DA2"/>
    <w:rsid w:val="001C4123"/>
    <w:rsid w:val="001C7016"/>
    <w:rsid w:val="001D660B"/>
    <w:rsid w:val="001F20DF"/>
    <w:rsid w:val="001F6478"/>
    <w:rsid w:val="00244811"/>
    <w:rsid w:val="00244BD5"/>
    <w:rsid w:val="00247401"/>
    <w:rsid w:val="0025028E"/>
    <w:rsid w:val="0025324B"/>
    <w:rsid w:val="00257D11"/>
    <w:rsid w:val="00263014"/>
    <w:rsid w:val="00270F12"/>
    <w:rsid w:val="0027217E"/>
    <w:rsid w:val="00272BC4"/>
    <w:rsid w:val="002822CD"/>
    <w:rsid w:val="00286837"/>
    <w:rsid w:val="00291E52"/>
    <w:rsid w:val="002935A9"/>
    <w:rsid w:val="002A31D6"/>
    <w:rsid w:val="002B3278"/>
    <w:rsid w:val="002C1D95"/>
    <w:rsid w:val="002D3166"/>
    <w:rsid w:val="002E12A8"/>
    <w:rsid w:val="002E1F5A"/>
    <w:rsid w:val="002F4753"/>
    <w:rsid w:val="0031445E"/>
    <w:rsid w:val="00317242"/>
    <w:rsid w:val="00323F45"/>
    <w:rsid w:val="00325F66"/>
    <w:rsid w:val="00336933"/>
    <w:rsid w:val="003467D9"/>
    <w:rsid w:val="003651B6"/>
    <w:rsid w:val="00370612"/>
    <w:rsid w:val="003806EC"/>
    <w:rsid w:val="00386519"/>
    <w:rsid w:val="00391FDF"/>
    <w:rsid w:val="00397DFE"/>
    <w:rsid w:val="003B52B8"/>
    <w:rsid w:val="003C18F3"/>
    <w:rsid w:val="003D5077"/>
    <w:rsid w:val="003D746D"/>
    <w:rsid w:val="003E18AD"/>
    <w:rsid w:val="003E5409"/>
    <w:rsid w:val="004009D2"/>
    <w:rsid w:val="00401F22"/>
    <w:rsid w:val="0041619E"/>
    <w:rsid w:val="004201E6"/>
    <w:rsid w:val="004341FB"/>
    <w:rsid w:val="00445396"/>
    <w:rsid w:val="004546A3"/>
    <w:rsid w:val="00456C90"/>
    <w:rsid w:val="00457C33"/>
    <w:rsid w:val="00465426"/>
    <w:rsid w:val="00467BB2"/>
    <w:rsid w:val="00471444"/>
    <w:rsid w:val="00476AB5"/>
    <w:rsid w:val="00482238"/>
    <w:rsid w:val="00492BB3"/>
    <w:rsid w:val="004B6B8D"/>
    <w:rsid w:val="004C15F3"/>
    <w:rsid w:val="004D0BE7"/>
    <w:rsid w:val="004E1441"/>
    <w:rsid w:val="004E2589"/>
    <w:rsid w:val="004E5D23"/>
    <w:rsid w:val="004E649D"/>
    <w:rsid w:val="004E7E9F"/>
    <w:rsid w:val="004F25F2"/>
    <w:rsid w:val="004F4DB0"/>
    <w:rsid w:val="0050433E"/>
    <w:rsid w:val="0050590F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87E47"/>
    <w:rsid w:val="005939DF"/>
    <w:rsid w:val="005A4DD5"/>
    <w:rsid w:val="005B14FC"/>
    <w:rsid w:val="005B448D"/>
    <w:rsid w:val="005D5B1B"/>
    <w:rsid w:val="005F1869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3773F"/>
    <w:rsid w:val="00645136"/>
    <w:rsid w:val="0065149E"/>
    <w:rsid w:val="00657428"/>
    <w:rsid w:val="00660178"/>
    <w:rsid w:val="00662869"/>
    <w:rsid w:val="006729C2"/>
    <w:rsid w:val="006736D6"/>
    <w:rsid w:val="0067592C"/>
    <w:rsid w:val="006945D0"/>
    <w:rsid w:val="00694D8A"/>
    <w:rsid w:val="006B2611"/>
    <w:rsid w:val="006B594B"/>
    <w:rsid w:val="006C55F6"/>
    <w:rsid w:val="006D096A"/>
    <w:rsid w:val="006E7467"/>
    <w:rsid w:val="007009BD"/>
    <w:rsid w:val="00701602"/>
    <w:rsid w:val="00713B19"/>
    <w:rsid w:val="007232B1"/>
    <w:rsid w:val="00731459"/>
    <w:rsid w:val="00731F5D"/>
    <w:rsid w:val="00737EF6"/>
    <w:rsid w:val="007435FC"/>
    <w:rsid w:val="00767DBD"/>
    <w:rsid w:val="007705A6"/>
    <w:rsid w:val="007719D5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3E4C"/>
    <w:rsid w:val="00837A1A"/>
    <w:rsid w:val="00846B1F"/>
    <w:rsid w:val="00853515"/>
    <w:rsid w:val="0087119B"/>
    <w:rsid w:val="008743B0"/>
    <w:rsid w:val="008862C1"/>
    <w:rsid w:val="008A0B67"/>
    <w:rsid w:val="008A1680"/>
    <w:rsid w:val="008B395E"/>
    <w:rsid w:val="008C1D52"/>
    <w:rsid w:val="008C51E1"/>
    <w:rsid w:val="008D01FB"/>
    <w:rsid w:val="008F4CA5"/>
    <w:rsid w:val="008F4DD1"/>
    <w:rsid w:val="008F6D4B"/>
    <w:rsid w:val="008F7B6C"/>
    <w:rsid w:val="00917A69"/>
    <w:rsid w:val="0094127E"/>
    <w:rsid w:val="00942DF8"/>
    <w:rsid w:val="00950E6F"/>
    <w:rsid w:val="009711BE"/>
    <w:rsid w:val="00987341"/>
    <w:rsid w:val="009873DC"/>
    <w:rsid w:val="009A74CE"/>
    <w:rsid w:val="009B3496"/>
    <w:rsid w:val="009C4FAC"/>
    <w:rsid w:val="009C6D69"/>
    <w:rsid w:val="009D00E7"/>
    <w:rsid w:val="009D2CD2"/>
    <w:rsid w:val="009D36B7"/>
    <w:rsid w:val="009F6CD9"/>
    <w:rsid w:val="00A00227"/>
    <w:rsid w:val="00A22E5F"/>
    <w:rsid w:val="00A34772"/>
    <w:rsid w:val="00A5020D"/>
    <w:rsid w:val="00A61BF9"/>
    <w:rsid w:val="00A867B9"/>
    <w:rsid w:val="00A9259D"/>
    <w:rsid w:val="00AA23C3"/>
    <w:rsid w:val="00AA2B06"/>
    <w:rsid w:val="00AA448E"/>
    <w:rsid w:val="00AA5BC0"/>
    <w:rsid w:val="00AB14C1"/>
    <w:rsid w:val="00AD142D"/>
    <w:rsid w:val="00AD76A5"/>
    <w:rsid w:val="00AE33F9"/>
    <w:rsid w:val="00AE5185"/>
    <w:rsid w:val="00AE64C2"/>
    <w:rsid w:val="00AE77AA"/>
    <w:rsid w:val="00AE7ED9"/>
    <w:rsid w:val="00B020EB"/>
    <w:rsid w:val="00B06088"/>
    <w:rsid w:val="00B16E1A"/>
    <w:rsid w:val="00B215AF"/>
    <w:rsid w:val="00B276FA"/>
    <w:rsid w:val="00B31703"/>
    <w:rsid w:val="00B33C4F"/>
    <w:rsid w:val="00B53C7A"/>
    <w:rsid w:val="00B70E4D"/>
    <w:rsid w:val="00B71488"/>
    <w:rsid w:val="00B74607"/>
    <w:rsid w:val="00B774F3"/>
    <w:rsid w:val="00B90519"/>
    <w:rsid w:val="00B92536"/>
    <w:rsid w:val="00B947C4"/>
    <w:rsid w:val="00BA230B"/>
    <w:rsid w:val="00BA4CEC"/>
    <w:rsid w:val="00BB42F8"/>
    <w:rsid w:val="00BC3833"/>
    <w:rsid w:val="00BC60BF"/>
    <w:rsid w:val="00BD580F"/>
    <w:rsid w:val="00BE5286"/>
    <w:rsid w:val="00BF2C92"/>
    <w:rsid w:val="00C070FE"/>
    <w:rsid w:val="00C1655E"/>
    <w:rsid w:val="00C22F62"/>
    <w:rsid w:val="00C23651"/>
    <w:rsid w:val="00C24FC3"/>
    <w:rsid w:val="00C339E5"/>
    <w:rsid w:val="00C352B0"/>
    <w:rsid w:val="00C413A6"/>
    <w:rsid w:val="00C6014F"/>
    <w:rsid w:val="00C74F12"/>
    <w:rsid w:val="00C83CA8"/>
    <w:rsid w:val="00C85536"/>
    <w:rsid w:val="00C869D2"/>
    <w:rsid w:val="00C95884"/>
    <w:rsid w:val="00CA28AC"/>
    <w:rsid w:val="00CA4A4A"/>
    <w:rsid w:val="00CB3A93"/>
    <w:rsid w:val="00CC456B"/>
    <w:rsid w:val="00CD7307"/>
    <w:rsid w:val="00CE330B"/>
    <w:rsid w:val="00CE4DA0"/>
    <w:rsid w:val="00CF54A1"/>
    <w:rsid w:val="00CF5D51"/>
    <w:rsid w:val="00CF70D5"/>
    <w:rsid w:val="00D016D7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52A06"/>
    <w:rsid w:val="00D73967"/>
    <w:rsid w:val="00D81050"/>
    <w:rsid w:val="00D84725"/>
    <w:rsid w:val="00D92F21"/>
    <w:rsid w:val="00D933AD"/>
    <w:rsid w:val="00DA0F49"/>
    <w:rsid w:val="00DA77FD"/>
    <w:rsid w:val="00DB1E17"/>
    <w:rsid w:val="00DC1403"/>
    <w:rsid w:val="00DC5B7E"/>
    <w:rsid w:val="00DD7DEB"/>
    <w:rsid w:val="00DE0D5F"/>
    <w:rsid w:val="00DE3568"/>
    <w:rsid w:val="00E057C2"/>
    <w:rsid w:val="00E1127F"/>
    <w:rsid w:val="00E14DA5"/>
    <w:rsid w:val="00E22682"/>
    <w:rsid w:val="00E23482"/>
    <w:rsid w:val="00E26042"/>
    <w:rsid w:val="00E30956"/>
    <w:rsid w:val="00E3102D"/>
    <w:rsid w:val="00E343E9"/>
    <w:rsid w:val="00E4791C"/>
    <w:rsid w:val="00E50BD8"/>
    <w:rsid w:val="00E5291E"/>
    <w:rsid w:val="00E76E00"/>
    <w:rsid w:val="00E800FA"/>
    <w:rsid w:val="00E92CDD"/>
    <w:rsid w:val="00E97439"/>
    <w:rsid w:val="00EA2456"/>
    <w:rsid w:val="00EA2AED"/>
    <w:rsid w:val="00EB41F8"/>
    <w:rsid w:val="00EB4E65"/>
    <w:rsid w:val="00EC10AA"/>
    <w:rsid w:val="00EC37D7"/>
    <w:rsid w:val="00ED42F6"/>
    <w:rsid w:val="00EE1FFB"/>
    <w:rsid w:val="00EE4013"/>
    <w:rsid w:val="00EF18FE"/>
    <w:rsid w:val="00EF2D5C"/>
    <w:rsid w:val="00F0302C"/>
    <w:rsid w:val="00F105FC"/>
    <w:rsid w:val="00F10F84"/>
    <w:rsid w:val="00F11A98"/>
    <w:rsid w:val="00F22CE1"/>
    <w:rsid w:val="00F3500E"/>
    <w:rsid w:val="00F41BA7"/>
    <w:rsid w:val="00F431DC"/>
    <w:rsid w:val="00F43ECD"/>
    <w:rsid w:val="00F46EAD"/>
    <w:rsid w:val="00F55359"/>
    <w:rsid w:val="00F6199C"/>
    <w:rsid w:val="00F73597"/>
    <w:rsid w:val="00F83685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E2302"/>
    <w:rsid w:val="00FE691E"/>
    <w:rsid w:val="00FE6CA6"/>
    <w:rsid w:val="00FE6CFA"/>
    <w:rsid w:val="00F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9B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33C4D-E590-4955-B843-3534D575A053}"/>
</file>

<file path=customXml/itemProps2.xml><?xml version="1.0" encoding="utf-8"?>
<ds:datastoreItem xmlns:ds="http://schemas.openxmlformats.org/officeDocument/2006/customXml" ds:itemID="{48226EED-E9B7-438F-A977-FD41D78F2A48}"/>
</file>

<file path=customXml/itemProps3.xml><?xml version="1.0" encoding="utf-8"?>
<ds:datastoreItem xmlns:ds="http://schemas.openxmlformats.org/officeDocument/2006/customXml" ds:itemID="{CB17D758-F1FA-4296-99E2-2515C2F9560B}"/>
</file>

<file path=customXml/itemProps4.xml><?xml version="1.0" encoding="utf-8"?>
<ds:datastoreItem xmlns:ds="http://schemas.openxmlformats.org/officeDocument/2006/customXml" ds:itemID="{DD8C9F22-E23B-4253-92F2-A50346943396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Affected.dot</Template>
  <TotalTime>3918</TotalTime>
  <Pages>2</Pages>
  <Words>252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77 - Withdrawal Notice - Fortification Removal Order</vt:lpstr>
    </vt:vector>
  </TitlesOfParts>
  <Company>South Australian Government</Company>
  <LinksUpToDate>false</LinksUpToDate>
  <CharactersWithSpaces>2513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77 - Withdrawal Notice - Fortification Removal Order</dc:title>
  <dc:creator>Courts Administration Authority</dc:creator>
  <cp:lastModifiedBy>kcspoc</cp:lastModifiedBy>
  <cp:revision>11</cp:revision>
  <cp:lastPrinted>2014-04-30T00:52:00Z</cp:lastPrinted>
  <dcterms:created xsi:type="dcterms:W3CDTF">2015-07-31T06:18:00Z</dcterms:created>
  <dcterms:modified xsi:type="dcterms:W3CDTF">2015-09-17T06:01:00Z</dcterms:modified>
</cp:coreProperties>
</file>